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314EDB" w:rsidTr="001C5A91">
        <w:trPr>
          <w:jc w:val="center"/>
        </w:trPr>
        <w:tc>
          <w:tcPr>
            <w:tcW w:w="7344" w:type="dxa"/>
            <w:shd w:val="clear" w:color="auto" w:fill="FF0000"/>
          </w:tcPr>
          <w:tbl>
            <w:tblPr>
              <w:tblW w:w="0" w:type="auto"/>
              <w:shd w:val="clear" w:color="auto" w:fill="7F7F7F" w:themeFill="text1" w:themeFillTint="8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314EDB" w:rsidTr="00913204">
              <w:trPr>
                <w:trHeight w:hRule="exact" w:val="11520"/>
              </w:trPr>
              <w:tc>
                <w:tcPr>
                  <w:tcW w:w="7344" w:type="dxa"/>
                  <w:shd w:val="clear" w:color="auto" w:fill="7F7F7F" w:themeFill="text1" w:themeFillTint="80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5D7CE6" w:rsidRDefault="005D7CE6" w:rsidP="005D7CE6">
                  <w:pPr>
                    <w:pStyle w:val="Title"/>
                    <w:jc w:val="center"/>
                    <w:rPr>
                      <w:sz w:val="76"/>
                      <w:szCs w:val="76"/>
                    </w:rPr>
                  </w:pPr>
                  <w:bookmarkStart w:id="0" w:name="_GoBack"/>
                  <w:bookmarkEnd w:id="0"/>
                </w:p>
                <w:p w:rsidR="003F3E9C" w:rsidRPr="00FF1EC1" w:rsidRDefault="003F3E9C">
                  <w:pPr>
                    <w:pStyle w:val="Title"/>
                    <w:rPr>
                      <w:sz w:val="76"/>
                      <w:szCs w:val="76"/>
                    </w:rPr>
                  </w:pPr>
                  <w:r w:rsidRPr="00FF1EC1">
                    <w:rPr>
                      <w:sz w:val="76"/>
                      <w:szCs w:val="76"/>
                    </w:rPr>
                    <w:t xml:space="preserve">Please join us for </w:t>
                  </w:r>
                </w:p>
                <w:p w:rsidR="00FF1EC1" w:rsidRPr="005D7CE6" w:rsidRDefault="008E491B" w:rsidP="00FF1EC1">
                  <w:pPr>
                    <w:pStyle w:val="Title"/>
                    <w:rPr>
                      <w:rFonts w:ascii="Arial Black" w:hAnsi="Arial Black"/>
                      <w:color w:val="auto"/>
                      <w:sz w:val="80"/>
                      <w:szCs w:val="80"/>
                    </w:rPr>
                  </w:pPr>
                  <w:r>
                    <w:rPr>
                      <w:sz w:val="76"/>
                      <w:szCs w:val="76"/>
                    </w:rPr>
                    <w:t xml:space="preserve">Garden Hills Elementary </w:t>
                  </w:r>
                  <w:r w:rsidR="00FF1EC1" w:rsidRPr="005D7CE6">
                    <w:rPr>
                      <w:rFonts w:ascii="Arial Black" w:hAnsi="Arial Black"/>
                      <w:color w:val="auto"/>
                      <w:sz w:val="80"/>
                      <w:szCs w:val="80"/>
                    </w:rPr>
                    <w:t>Annual Title I Meeting</w:t>
                  </w:r>
                  <w:r w:rsidR="00FF1EC1" w:rsidRPr="005D7CE6">
                    <w:rPr>
                      <w:rFonts w:ascii="Arial Black" w:hAnsi="Arial Black"/>
                      <w:color w:val="auto"/>
                      <w:sz w:val="96"/>
                      <w:szCs w:val="96"/>
                    </w:rPr>
                    <w:t xml:space="preserve"> </w:t>
                  </w:r>
                </w:p>
                <w:p w:rsidR="00913204" w:rsidRDefault="00CF6A5E" w:rsidP="00913204">
                  <w:pPr>
                    <w:pStyle w:val="Date"/>
                  </w:pPr>
                  <w:r>
                    <w:t>Wednesday</w:t>
                  </w:r>
                  <w:r w:rsidR="004C5D07">
                    <w:t xml:space="preserve"> October 7, 2015</w:t>
                  </w:r>
                </w:p>
                <w:p w:rsidR="00913204" w:rsidRDefault="00AD7478" w:rsidP="00913204">
                  <w:pPr>
                    <w:pStyle w:val="Date"/>
                  </w:pPr>
                  <w:r>
                    <w:t>8:30</w:t>
                  </w:r>
                  <w:r w:rsidR="008E491B">
                    <w:t>am</w:t>
                  </w:r>
                  <w:r w:rsidR="004C5D07">
                    <w:t xml:space="preserve"> in the Media Center</w:t>
                  </w:r>
                </w:p>
                <w:p w:rsidR="008E491B" w:rsidRDefault="008E491B">
                  <w:pPr>
                    <w:pStyle w:val="Address"/>
                  </w:pPr>
                  <w:r>
                    <w:t>Garden Hills Elementary</w:t>
                  </w:r>
                </w:p>
                <w:p w:rsidR="005D51B7" w:rsidRDefault="008E491B">
                  <w:pPr>
                    <w:pStyle w:val="Address"/>
                  </w:pPr>
                  <w:r>
                    <w:t>285 Sheridan Drive</w:t>
                  </w:r>
                </w:p>
                <w:p w:rsidR="00FF1EC1" w:rsidRDefault="00913204">
                  <w:pPr>
                    <w:pStyle w:val="Address"/>
                  </w:pPr>
                  <w:r>
                    <w:t>Atlanta, GA 30305</w:t>
                  </w:r>
                </w:p>
                <w:p w:rsidR="00CD6E95" w:rsidRDefault="00CD6E95">
                  <w:pPr>
                    <w:pStyle w:val="Address"/>
                  </w:pPr>
                </w:p>
                <w:p w:rsidR="004C5D07" w:rsidRDefault="003F3E9C" w:rsidP="001C5A91">
                  <w:pPr>
                    <w:spacing w:before="0"/>
                  </w:pPr>
                  <w:r>
                    <w:t xml:space="preserve">For information, please contact </w:t>
                  </w:r>
                </w:p>
                <w:p w:rsidR="00314EDB" w:rsidRDefault="00AD7478" w:rsidP="001C5A91">
                  <w:pPr>
                    <w:spacing w:before="0"/>
                  </w:pPr>
                  <w:r>
                    <w:t xml:space="preserve"> 404-802-7810</w:t>
                  </w:r>
                </w:p>
              </w:tc>
            </w:tr>
            <w:tr w:rsidR="00314EDB" w:rsidTr="00913204">
              <w:trPr>
                <w:trHeight w:hRule="exact" w:val="216"/>
              </w:trPr>
              <w:tc>
                <w:tcPr>
                  <w:tcW w:w="7344" w:type="dxa"/>
                  <w:shd w:val="clear" w:color="auto" w:fill="7F7F7F" w:themeFill="text1" w:themeFillTint="80"/>
                </w:tcPr>
                <w:p w:rsidR="00314EDB" w:rsidRDefault="00314EDB"/>
              </w:tc>
            </w:tr>
            <w:tr w:rsidR="00314EDB" w:rsidTr="00913204">
              <w:trPr>
                <w:trHeight w:hRule="exact" w:val="1440"/>
              </w:trPr>
              <w:tc>
                <w:tcPr>
                  <w:tcW w:w="7344" w:type="dxa"/>
                  <w:shd w:val="clear" w:color="auto" w:fill="7F7F7F" w:themeFill="text1" w:themeFillTint="80"/>
                </w:tcPr>
                <w:p w:rsidR="00314EDB" w:rsidRDefault="001E33B2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78FC58F" wp14:editId="019AC02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Freeform 16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7AA10D1" id="Freeform 16" o:spid="_x0000_s1026" alt="Abstract design graphic" style="position:absolute;margin-left:0;margin-top:.5pt;width:367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14EDB" w:rsidRDefault="00314EDB"/>
        </w:tc>
        <w:tc>
          <w:tcPr>
            <w:tcW w:w="216" w:type="dxa"/>
            <w:shd w:val="clear" w:color="auto" w:fill="FF0000"/>
          </w:tcPr>
          <w:p w:rsidR="00314EDB" w:rsidRDefault="00314EDB"/>
        </w:tc>
        <w:tc>
          <w:tcPr>
            <w:tcW w:w="2520" w:type="dxa"/>
            <w:shd w:val="clear" w:color="auto" w:fill="FF0000"/>
          </w:tcPr>
          <w:tbl>
            <w:tblPr>
              <w:tblW w:w="5000" w:type="pct"/>
              <w:shd w:val="clear" w:color="auto" w:fill="7A3E00" w:themeFill="accent2" w:themeFillShade="8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314EDB" w:rsidTr="001C5A91">
              <w:trPr>
                <w:trHeight w:hRule="exact" w:val="4320"/>
              </w:trPr>
              <w:tc>
                <w:tcPr>
                  <w:tcW w:w="5000" w:type="pct"/>
                  <w:shd w:val="clear" w:color="auto" w:fill="7A3E00" w:themeFill="accent2" w:themeFillShade="80"/>
                </w:tcPr>
                <w:p w:rsidR="00314EDB" w:rsidRDefault="001E33B2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D4395A" wp14:editId="32A9101B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19050" b="19050"/>
                            <wp:wrapNone/>
                            <wp:docPr id="15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09CEC1A8" id="Freeform 12" o:spid="_x0000_s1026" alt="Abstract design graphic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geepIAAGc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red" strokecolor="white [3212]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314EDB" w:rsidTr="001C5A91">
              <w:trPr>
                <w:trHeight w:hRule="exact" w:val="80"/>
              </w:trPr>
              <w:tc>
                <w:tcPr>
                  <w:tcW w:w="5000" w:type="pct"/>
                  <w:shd w:val="clear" w:color="auto" w:fill="7A3E00" w:themeFill="accent2" w:themeFillShade="80"/>
                </w:tcPr>
                <w:p w:rsidR="00314EDB" w:rsidRDefault="00314EDB"/>
              </w:tc>
            </w:tr>
            <w:tr w:rsidR="00314EDB" w:rsidTr="001C5A91">
              <w:trPr>
                <w:trHeight w:hRule="exact" w:val="9144"/>
              </w:trPr>
              <w:tc>
                <w:tcPr>
                  <w:tcW w:w="5000" w:type="pct"/>
                  <w:shd w:val="clear" w:color="auto" w:fill="FFFFFF" w:themeFill="background1"/>
                </w:tcPr>
                <w:p w:rsidR="001C5A91" w:rsidRDefault="005D7CE6">
                  <w:r>
                    <w:t xml:space="preserve">  </w:t>
                  </w:r>
                </w:p>
                <w:p w:rsidR="00314EDB" w:rsidRPr="001C5A91" w:rsidRDefault="001C5A91" w:rsidP="001C5A91">
                  <w:r>
                    <w:rPr>
                      <w:rFonts w:ascii="Arial" w:hAnsi="Arial" w:cs="Arial"/>
                      <w:noProof/>
                      <w:color w:val="324FE1"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12B0DF2C" wp14:editId="266E5881">
                        <wp:extent cx="1476375" cy="5305425"/>
                        <wp:effectExtent l="0" t="0" r="9525" b="9525"/>
                        <wp:docPr id="7" name="yui_3_8_1_1_1375706131005_726" descr="http://nc3adl.files.wordpress.com/2009/10/importantdate.jpg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8_1_1_1375706131005_726" descr="http://nc3adl.files.wordpress.com/2009/10/importantdate.jpg">
                                  <a:hlinkClick r:id="rId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530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4EDB" w:rsidRDefault="00314EDB"/>
        </w:tc>
      </w:tr>
    </w:tbl>
    <w:p w:rsidR="00314EDB" w:rsidRDefault="00314EDB">
      <w:pPr>
        <w:pStyle w:val="NoSpacing"/>
      </w:pPr>
    </w:p>
    <w:tbl>
      <w:tblPr>
        <w:tblW w:w="0" w:type="auto"/>
        <w:jc w:val="center"/>
        <w:shd w:val="clear" w:color="auto" w:fill="FF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4C5D07" w:rsidTr="00C64AC6">
        <w:trPr>
          <w:jc w:val="center"/>
        </w:trPr>
        <w:tc>
          <w:tcPr>
            <w:tcW w:w="7344" w:type="dxa"/>
            <w:shd w:val="clear" w:color="auto" w:fill="FF0000"/>
          </w:tcPr>
          <w:tbl>
            <w:tblPr>
              <w:tblW w:w="0" w:type="auto"/>
              <w:shd w:val="clear" w:color="auto" w:fill="7F7F7F" w:themeFill="text1" w:themeFillTint="8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4C5D07" w:rsidTr="00C64AC6">
              <w:trPr>
                <w:trHeight w:hRule="exact" w:val="11520"/>
              </w:trPr>
              <w:tc>
                <w:tcPr>
                  <w:tcW w:w="7344" w:type="dxa"/>
                  <w:shd w:val="clear" w:color="auto" w:fill="7F7F7F" w:themeFill="text1" w:themeFillTint="80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4C5D07" w:rsidRDefault="004C5D07" w:rsidP="00C64AC6">
                  <w:pPr>
                    <w:pStyle w:val="Title"/>
                    <w:jc w:val="center"/>
                    <w:rPr>
                      <w:sz w:val="76"/>
                      <w:szCs w:val="76"/>
                    </w:rPr>
                  </w:pPr>
                </w:p>
                <w:p w:rsidR="004C5D07" w:rsidRPr="004C5D07" w:rsidRDefault="004C5D07" w:rsidP="00C64AC6">
                  <w:pPr>
                    <w:pStyle w:val="Title"/>
                    <w:rPr>
                      <w:sz w:val="76"/>
                      <w:szCs w:val="76"/>
                      <w:lang w:val="es-CO"/>
                    </w:rPr>
                  </w:pPr>
                  <w:r w:rsidRPr="004C5D07">
                    <w:rPr>
                      <w:sz w:val="76"/>
                      <w:szCs w:val="76"/>
                      <w:lang w:val="es-CO"/>
                    </w:rPr>
                    <w:t xml:space="preserve">Participe con nosotros en  </w:t>
                  </w:r>
                </w:p>
                <w:p w:rsidR="004C5D07" w:rsidRPr="004C5D07" w:rsidRDefault="004C5D07" w:rsidP="00C64AC6">
                  <w:pPr>
                    <w:pStyle w:val="Title"/>
                    <w:rPr>
                      <w:rFonts w:ascii="Arial Black" w:hAnsi="Arial Black"/>
                      <w:color w:val="auto"/>
                      <w:sz w:val="80"/>
                      <w:szCs w:val="80"/>
                      <w:lang w:val="es-CO"/>
                    </w:rPr>
                  </w:pPr>
                  <w:r w:rsidRPr="004C5D07">
                    <w:rPr>
                      <w:sz w:val="76"/>
                      <w:szCs w:val="76"/>
                      <w:lang w:val="es-CO"/>
                    </w:rPr>
                    <w:t xml:space="preserve">Garden </w:t>
                  </w:r>
                  <w:proofErr w:type="spellStart"/>
                  <w:r w:rsidRPr="004C5D07">
                    <w:rPr>
                      <w:sz w:val="76"/>
                      <w:szCs w:val="76"/>
                      <w:lang w:val="es-CO"/>
                    </w:rPr>
                    <w:t>Hills</w:t>
                  </w:r>
                  <w:proofErr w:type="spellEnd"/>
                  <w:r w:rsidRPr="004C5D07">
                    <w:rPr>
                      <w:sz w:val="76"/>
                      <w:szCs w:val="76"/>
                      <w:lang w:val="es-CO"/>
                    </w:rPr>
                    <w:t xml:space="preserve"> </w:t>
                  </w:r>
                  <w:proofErr w:type="spellStart"/>
                  <w:r w:rsidRPr="004C5D07">
                    <w:rPr>
                      <w:sz w:val="76"/>
                      <w:szCs w:val="76"/>
                      <w:lang w:val="es-CO"/>
                    </w:rPr>
                    <w:t>Elementary</w:t>
                  </w:r>
                  <w:proofErr w:type="spellEnd"/>
                  <w:r w:rsidRPr="004C5D07">
                    <w:rPr>
                      <w:sz w:val="76"/>
                      <w:szCs w:val="76"/>
                      <w:lang w:val="es-CO"/>
                    </w:rPr>
                    <w:t xml:space="preserve"> </w:t>
                  </w:r>
                  <w:r w:rsidRPr="004C5D07">
                    <w:rPr>
                      <w:rFonts w:ascii="Arial Black" w:hAnsi="Arial Black"/>
                      <w:color w:val="auto"/>
                      <w:sz w:val="80"/>
                      <w:szCs w:val="80"/>
                      <w:lang w:val="es-CO"/>
                    </w:rPr>
                    <w:t xml:space="preserve">Reunión anual de </w:t>
                  </w:r>
                  <w:proofErr w:type="spellStart"/>
                  <w:r w:rsidRPr="004C5D07">
                    <w:rPr>
                      <w:rFonts w:ascii="Arial Black" w:hAnsi="Arial Black"/>
                      <w:color w:val="auto"/>
                      <w:sz w:val="80"/>
                      <w:szCs w:val="80"/>
                      <w:lang w:val="es-CO"/>
                    </w:rPr>
                    <w:t>Title</w:t>
                  </w:r>
                  <w:proofErr w:type="spellEnd"/>
                  <w:r w:rsidRPr="004C5D07">
                    <w:rPr>
                      <w:rFonts w:ascii="Arial Black" w:hAnsi="Arial Black"/>
                      <w:color w:val="auto"/>
                      <w:sz w:val="80"/>
                      <w:szCs w:val="80"/>
                      <w:lang w:val="es-CO"/>
                    </w:rPr>
                    <w:t xml:space="preserve"> I </w:t>
                  </w:r>
                  <w:r w:rsidRPr="004C5D07">
                    <w:rPr>
                      <w:rFonts w:ascii="Arial Black" w:hAnsi="Arial Black"/>
                      <w:color w:val="auto"/>
                      <w:sz w:val="96"/>
                      <w:szCs w:val="96"/>
                      <w:lang w:val="es-CO"/>
                    </w:rPr>
                    <w:t xml:space="preserve"> </w:t>
                  </w:r>
                </w:p>
                <w:p w:rsidR="004C5D07" w:rsidRPr="004C5D07" w:rsidRDefault="004C5D07" w:rsidP="00C64AC6">
                  <w:pPr>
                    <w:pStyle w:val="Date"/>
                    <w:rPr>
                      <w:lang w:val="es-CO"/>
                    </w:rPr>
                  </w:pPr>
                  <w:r w:rsidRPr="004C5D07">
                    <w:rPr>
                      <w:lang w:val="es-CO"/>
                    </w:rPr>
                    <w:t>Miércoles, 7 de octubre del 2015</w:t>
                  </w:r>
                </w:p>
                <w:p w:rsidR="004C5D07" w:rsidRPr="004C5D07" w:rsidRDefault="004C5D07" w:rsidP="00C64AC6">
                  <w:pPr>
                    <w:pStyle w:val="Date"/>
                    <w:rPr>
                      <w:lang w:val="es-CO"/>
                    </w:rPr>
                  </w:pPr>
                  <w:r w:rsidRPr="004C5D07">
                    <w:rPr>
                      <w:lang w:val="es-CO"/>
                    </w:rPr>
                    <w:t>8:30am en la biblioteca</w:t>
                  </w:r>
                </w:p>
                <w:p w:rsidR="004C5D07" w:rsidRPr="004C5D07" w:rsidRDefault="004C5D07" w:rsidP="00C64AC6">
                  <w:pPr>
                    <w:pStyle w:val="Address"/>
                    <w:rPr>
                      <w:lang w:val="es-CO"/>
                    </w:rPr>
                  </w:pPr>
                  <w:r w:rsidRPr="004C5D07">
                    <w:rPr>
                      <w:lang w:val="es-CO"/>
                    </w:rPr>
                    <w:t xml:space="preserve">Garden </w:t>
                  </w:r>
                  <w:proofErr w:type="spellStart"/>
                  <w:r w:rsidRPr="004C5D07">
                    <w:rPr>
                      <w:lang w:val="es-CO"/>
                    </w:rPr>
                    <w:t>Hills</w:t>
                  </w:r>
                  <w:proofErr w:type="spellEnd"/>
                  <w:r w:rsidRPr="004C5D07">
                    <w:rPr>
                      <w:lang w:val="es-CO"/>
                    </w:rPr>
                    <w:t xml:space="preserve"> </w:t>
                  </w:r>
                  <w:proofErr w:type="spellStart"/>
                  <w:r w:rsidRPr="004C5D07">
                    <w:rPr>
                      <w:lang w:val="es-CO"/>
                    </w:rPr>
                    <w:t>Elementary</w:t>
                  </w:r>
                  <w:proofErr w:type="spellEnd"/>
                </w:p>
                <w:p w:rsidR="004C5D07" w:rsidRPr="004C5D07" w:rsidRDefault="004C5D07" w:rsidP="00C64AC6">
                  <w:pPr>
                    <w:pStyle w:val="Address"/>
                    <w:rPr>
                      <w:lang w:val="es-CO"/>
                    </w:rPr>
                  </w:pPr>
                  <w:r w:rsidRPr="004C5D07">
                    <w:rPr>
                      <w:lang w:val="es-CO"/>
                    </w:rPr>
                    <w:t>285 Sheridan Drive</w:t>
                  </w:r>
                </w:p>
                <w:p w:rsidR="004C5D07" w:rsidRPr="004C5D07" w:rsidRDefault="004C5D07" w:rsidP="00C64AC6">
                  <w:pPr>
                    <w:pStyle w:val="Address"/>
                    <w:rPr>
                      <w:lang w:val="es-CO"/>
                    </w:rPr>
                  </w:pPr>
                  <w:r w:rsidRPr="004C5D07">
                    <w:rPr>
                      <w:lang w:val="es-CO"/>
                    </w:rPr>
                    <w:t>Atlanta, GA 30305</w:t>
                  </w:r>
                </w:p>
                <w:p w:rsidR="004C5D07" w:rsidRPr="004C5D07" w:rsidRDefault="004C5D07" w:rsidP="00C64AC6">
                  <w:pPr>
                    <w:spacing w:before="0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 xml:space="preserve">Para mas información, por favor </w:t>
                  </w:r>
                  <w:proofErr w:type="spellStart"/>
                  <w:r>
                    <w:rPr>
                      <w:lang w:val="es-CO"/>
                    </w:rPr>
                    <w:t>contactenos</w:t>
                  </w:r>
                  <w:proofErr w:type="spellEnd"/>
                  <w:r>
                    <w:rPr>
                      <w:lang w:val="es-CO"/>
                    </w:rPr>
                    <w:t xml:space="preserve">  404 802 7800</w:t>
                  </w:r>
                  <w:r w:rsidRPr="004C5D07">
                    <w:rPr>
                      <w:lang w:val="es-CO"/>
                    </w:rPr>
                    <w:t xml:space="preserve"> </w:t>
                  </w:r>
                </w:p>
                <w:p w:rsidR="004C5D07" w:rsidRDefault="004C5D07" w:rsidP="00C64AC6">
                  <w:pPr>
                    <w:spacing w:before="0"/>
                  </w:pPr>
                  <w:r>
                    <w:rPr>
                      <w:lang w:val="es-CO"/>
                    </w:rPr>
                    <w:t xml:space="preserve"> 404-8</w:t>
                  </w:r>
                </w:p>
              </w:tc>
            </w:tr>
            <w:tr w:rsidR="004C5D07" w:rsidTr="00C64AC6">
              <w:trPr>
                <w:trHeight w:hRule="exact" w:val="216"/>
              </w:trPr>
              <w:tc>
                <w:tcPr>
                  <w:tcW w:w="7344" w:type="dxa"/>
                  <w:shd w:val="clear" w:color="auto" w:fill="7F7F7F" w:themeFill="text1" w:themeFillTint="80"/>
                </w:tcPr>
                <w:p w:rsidR="004C5D07" w:rsidRDefault="004C5D07" w:rsidP="00C64AC6"/>
              </w:tc>
            </w:tr>
            <w:tr w:rsidR="004C5D07" w:rsidTr="00C64AC6">
              <w:trPr>
                <w:trHeight w:hRule="exact" w:val="1440"/>
              </w:trPr>
              <w:tc>
                <w:tcPr>
                  <w:tcW w:w="7344" w:type="dxa"/>
                  <w:shd w:val="clear" w:color="auto" w:fill="7F7F7F" w:themeFill="text1" w:themeFillTint="80"/>
                </w:tcPr>
                <w:p w:rsidR="004C5D07" w:rsidRDefault="004C5D07" w:rsidP="00C64AC6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E67E90B" wp14:editId="136402B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3" name="Freeform 16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8C425">
                                        <a:lumMod val="40000"/>
                                        <a:lumOff val="6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785AB2" id="Freeform 16" o:spid="_x0000_s1026" alt="Abstract design graphic" style="position:absolute;margin-left:0;margin-top:11pt;width:367.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1eda2" stroked="f"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C5D07" w:rsidRDefault="004C5D07" w:rsidP="00C64AC6"/>
        </w:tc>
        <w:tc>
          <w:tcPr>
            <w:tcW w:w="216" w:type="dxa"/>
            <w:shd w:val="clear" w:color="auto" w:fill="FF0000"/>
          </w:tcPr>
          <w:p w:rsidR="004C5D07" w:rsidRDefault="004C5D07" w:rsidP="00C64AC6"/>
        </w:tc>
        <w:tc>
          <w:tcPr>
            <w:tcW w:w="2520" w:type="dxa"/>
            <w:shd w:val="clear" w:color="auto" w:fill="FF0000"/>
          </w:tcPr>
          <w:tbl>
            <w:tblPr>
              <w:tblW w:w="5000" w:type="pct"/>
              <w:shd w:val="clear" w:color="auto" w:fill="7A3E00" w:themeFill="accent2" w:themeFillShade="8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4C5D07" w:rsidTr="00C64AC6">
              <w:trPr>
                <w:trHeight w:hRule="exact" w:val="4320"/>
              </w:trPr>
              <w:tc>
                <w:tcPr>
                  <w:tcW w:w="5000" w:type="pct"/>
                  <w:shd w:val="clear" w:color="auto" w:fill="7A3E00" w:themeFill="accent2" w:themeFillShade="80"/>
                </w:tcPr>
                <w:p w:rsidR="004C5D07" w:rsidRDefault="004C5D07" w:rsidP="00C64AC6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CF5469" wp14:editId="7AE6046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19050" b="19050"/>
                            <wp:wrapNone/>
                            <wp:docPr id="4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2B53AB1" id="Freeform 12" o:spid="_x0000_s1026" alt="Abstract design graphic" style="position:absolute;margin-left:.25pt;margin-top:.5pt;width:126pt;height:3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EAg5IAAHc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red" strokecolor="window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4C5D07" w:rsidTr="00C64AC6">
              <w:trPr>
                <w:trHeight w:hRule="exact" w:val="80"/>
              </w:trPr>
              <w:tc>
                <w:tcPr>
                  <w:tcW w:w="5000" w:type="pct"/>
                  <w:shd w:val="clear" w:color="auto" w:fill="7A3E00" w:themeFill="accent2" w:themeFillShade="80"/>
                </w:tcPr>
                <w:p w:rsidR="004C5D07" w:rsidRDefault="004C5D07" w:rsidP="00C64AC6"/>
              </w:tc>
            </w:tr>
            <w:tr w:rsidR="004C5D07" w:rsidTr="00C64AC6">
              <w:trPr>
                <w:trHeight w:hRule="exact" w:val="9144"/>
              </w:trPr>
              <w:tc>
                <w:tcPr>
                  <w:tcW w:w="5000" w:type="pct"/>
                  <w:shd w:val="clear" w:color="auto" w:fill="FFFFFF" w:themeFill="background1"/>
                </w:tcPr>
                <w:p w:rsidR="004C5D07" w:rsidRDefault="004C5D07" w:rsidP="00C64AC6">
                  <w:r>
                    <w:t xml:space="preserve">  </w:t>
                  </w:r>
                </w:p>
                <w:p w:rsidR="004C5D07" w:rsidRPr="001C5A91" w:rsidRDefault="004C5D07" w:rsidP="00C64AC6">
                  <w:r>
                    <w:rPr>
                      <w:rFonts w:ascii="Arial" w:hAnsi="Arial" w:cs="Arial"/>
                      <w:noProof/>
                      <w:color w:val="324FE1"/>
                      <w:sz w:val="20"/>
                      <w:szCs w:val="20"/>
                      <w:lang w:eastAsia="en-US"/>
                    </w:rPr>
                    <w:drawing>
                      <wp:inline distT="0" distB="0" distL="0" distR="0" wp14:anchorId="6543CF76" wp14:editId="757ADF5E">
                        <wp:extent cx="1476375" cy="5305425"/>
                        <wp:effectExtent l="0" t="0" r="9525" b="9525"/>
                        <wp:docPr id="5" name="yui_3_8_1_1_1375706131005_726" descr="http://nc3adl.files.wordpress.com/2009/10/importantdate.jpg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8_1_1_1375706131005_726" descr="http://nc3adl.files.wordpress.com/2009/10/importantdate.jpg">
                                  <a:hlinkClick r:id="rId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530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5D07" w:rsidRDefault="004C5D07" w:rsidP="00C64AC6"/>
        </w:tc>
      </w:tr>
    </w:tbl>
    <w:p w:rsidR="004C5D07" w:rsidRDefault="004C5D07">
      <w:pPr>
        <w:pStyle w:val="NoSpacing"/>
      </w:pPr>
    </w:p>
    <w:sectPr w:rsidR="004C5D07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95"/>
    <w:rsid w:val="00007A60"/>
    <w:rsid w:val="00030347"/>
    <w:rsid w:val="001C5A91"/>
    <w:rsid w:val="001E33B2"/>
    <w:rsid w:val="00314EDB"/>
    <w:rsid w:val="003331E2"/>
    <w:rsid w:val="0039708C"/>
    <w:rsid w:val="003D0A5B"/>
    <w:rsid w:val="003F3E9C"/>
    <w:rsid w:val="004C5D07"/>
    <w:rsid w:val="005D51B7"/>
    <w:rsid w:val="005D7CE6"/>
    <w:rsid w:val="00720A77"/>
    <w:rsid w:val="008E000D"/>
    <w:rsid w:val="008E491B"/>
    <w:rsid w:val="00913204"/>
    <w:rsid w:val="00945B87"/>
    <w:rsid w:val="00AD7478"/>
    <w:rsid w:val="00B53989"/>
    <w:rsid w:val="00CD6E95"/>
    <w:rsid w:val="00CF6A5E"/>
    <w:rsid w:val="00D050B0"/>
    <w:rsid w:val="00D138A6"/>
    <w:rsid w:val="00E330BC"/>
    <w:rsid w:val="00EE3235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65F8C-7390-4D9A-893D-76460E4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customStyle="1" w:styleId="Address">
    <w:name w:val="Address"/>
    <w:basedOn w:val="Normal"/>
    <w:uiPriority w:val="3"/>
    <w:qFormat/>
    <w:pPr>
      <w:contextualSpacing/>
    </w:pPr>
  </w:style>
  <w:style w:type="paragraph" w:styleId="NoSpacing">
    <w:name w:val="No Spacing"/>
    <w:uiPriority w:val="99"/>
    <w:qFormat/>
    <w:pPr>
      <w:spacing w:before="0"/>
    </w:pPr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E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rotaryresources.blogspot.com/2011_08_01_archive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hompson\Desktop\Sutton%20Middle\Sutton%20Compact%20Review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Sutton Compact Review.dotx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Lopez, Claudia</cp:lastModifiedBy>
  <cp:revision>2</cp:revision>
  <cp:lastPrinted>2015-10-05T17:07:00Z</cp:lastPrinted>
  <dcterms:created xsi:type="dcterms:W3CDTF">2016-01-25T14:34:00Z</dcterms:created>
  <dcterms:modified xsi:type="dcterms:W3CDTF">2016-01-25T14:34:00Z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